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42E7" w:rsidRDefault="006642E7" w:rsidP="006642E7">
      <w:pPr>
        <w:jc w:val="center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/>
          <w:sz w:val="24"/>
          <w:szCs w:val="24"/>
        </w:rPr>
        <w:t>____</w:t>
      </w:r>
      <w:r w:rsidRPr="006642E7">
        <w:rPr>
          <w:rFonts w:ascii="仿宋_GB2312" w:eastAsia="仿宋_GB2312" w:hAnsi="仿宋_GB2312" w:hint="eastAsia"/>
          <w:sz w:val="24"/>
          <w:szCs w:val="24"/>
        </w:rPr>
        <w:t>学院（系）团工委优秀团员汇总表</w:t>
      </w:r>
    </w:p>
    <w:p w:rsidR="00DD5EA7" w:rsidRPr="000F7ADC" w:rsidRDefault="00DD5EA7" w:rsidP="000F7ADC">
      <w:pPr>
        <w:jc w:val="center"/>
        <w:rPr>
          <w:rFonts w:ascii="仿宋_GB2312" w:eastAsia="仿宋_GB2312" w:hAnsi="仿宋_GB2312" w:hint="eastAsia"/>
          <w:sz w:val="24"/>
          <w:szCs w:val="24"/>
          <w:u w:val="single"/>
        </w:rPr>
      </w:pPr>
      <w:r w:rsidRPr="000F7ADC">
        <w:rPr>
          <w:rFonts w:ascii="仿宋_GB2312" w:eastAsia="仿宋_GB2312" w:hAnsi="仿宋_GB2312" w:hint="eastAsia"/>
          <w:sz w:val="24"/>
          <w:szCs w:val="24"/>
        </w:rPr>
        <w:t>填表人</w:t>
      </w:r>
      <w:r w:rsidRPr="000F7ADC">
        <w:rPr>
          <w:rFonts w:ascii="仿宋_GB2312" w:eastAsia="仿宋_GB2312" w:hAnsi="仿宋_GB2312" w:hint="eastAsia"/>
          <w:sz w:val="24"/>
          <w:szCs w:val="24"/>
          <w:u w:val="single"/>
        </w:rPr>
        <w:t xml:space="preserve">          </w:t>
      </w:r>
      <w:r w:rsidRPr="000F7ADC">
        <w:rPr>
          <w:rFonts w:ascii="仿宋_GB2312" w:eastAsia="仿宋_GB2312" w:hAnsi="仿宋_GB2312" w:hint="eastAsia"/>
          <w:sz w:val="24"/>
          <w:szCs w:val="24"/>
        </w:rPr>
        <w:t xml:space="preserve">  负责人签字</w:t>
      </w:r>
      <w:r w:rsidRPr="000F7ADC">
        <w:rPr>
          <w:rFonts w:ascii="仿宋_GB2312" w:eastAsia="仿宋_GB2312" w:hAnsi="仿宋_GB2312" w:hint="eastAsia"/>
          <w:sz w:val="24"/>
          <w:szCs w:val="24"/>
          <w:u w:val="single"/>
        </w:rPr>
        <w:t xml:space="preserve">          </w:t>
      </w:r>
      <w:r w:rsidRPr="000F7ADC">
        <w:rPr>
          <w:rFonts w:ascii="仿宋_GB2312" w:eastAsia="仿宋_GB2312" w:hAnsi="仿宋_GB2312" w:hint="eastAsia"/>
          <w:sz w:val="24"/>
          <w:szCs w:val="24"/>
        </w:rPr>
        <w:t xml:space="preserve">  填表日期</w:t>
      </w:r>
    </w:p>
    <w:tbl>
      <w:tblPr>
        <w:tblW w:w="1031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7"/>
        <w:gridCol w:w="1240"/>
        <w:gridCol w:w="735"/>
        <w:gridCol w:w="705"/>
        <w:gridCol w:w="1478"/>
        <w:gridCol w:w="1336"/>
        <w:gridCol w:w="1620"/>
        <w:gridCol w:w="1230"/>
        <w:gridCol w:w="1255"/>
      </w:tblGrid>
      <w:tr w:rsidR="00DD5EA7" w:rsidRPr="000F7ADC" w:rsidTr="00EB3FF5">
        <w:trPr>
          <w:trHeight w:val="634"/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jc w:val="center"/>
              <w:rPr>
                <w:rFonts w:ascii="仿宋_GB2312" w:eastAsia="仿宋_GB2312" w:hAnsi="仿宋_GB2312" w:hint="eastAsia"/>
                <w:b/>
                <w:sz w:val="24"/>
                <w:szCs w:val="24"/>
              </w:rPr>
            </w:pPr>
            <w:r w:rsidRPr="000F7ADC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jc w:val="center"/>
              <w:rPr>
                <w:rFonts w:ascii="仿宋_GB2312" w:eastAsia="仿宋_GB2312" w:hAnsi="仿宋_GB2312" w:hint="eastAsia"/>
                <w:b/>
                <w:sz w:val="24"/>
                <w:szCs w:val="24"/>
              </w:rPr>
            </w:pPr>
            <w:r w:rsidRPr="000F7ADC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jc w:val="center"/>
              <w:rPr>
                <w:rFonts w:ascii="仿宋_GB2312" w:eastAsia="仿宋_GB2312" w:hAnsi="仿宋_GB2312" w:hint="eastAsia"/>
                <w:b/>
                <w:sz w:val="24"/>
                <w:szCs w:val="24"/>
              </w:rPr>
            </w:pPr>
            <w:r w:rsidRPr="000F7ADC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jc w:val="center"/>
              <w:rPr>
                <w:rFonts w:ascii="仿宋_GB2312" w:eastAsia="仿宋_GB2312" w:hAnsi="仿宋_GB2312" w:hint="eastAsia"/>
                <w:b/>
                <w:sz w:val="24"/>
                <w:szCs w:val="24"/>
              </w:rPr>
            </w:pPr>
            <w:r w:rsidRPr="000F7ADC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ind w:firstLineChars="49" w:firstLine="118"/>
              <w:jc w:val="center"/>
              <w:rPr>
                <w:rFonts w:ascii="仿宋_GB2312" w:eastAsia="仿宋_GB2312" w:hAnsi="仿宋_GB2312" w:hint="eastAsia"/>
                <w:b/>
                <w:sz w:val="24"/>
                <w:szCs w:val="24"/>
              </w:rPr>
            </w:pPr>
            <w:r w:rsidRPr="000F7ADC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是否党员</w:t>
            </w: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jc w:val="center"/>
              <w:rPr>
                <w:rFonts w:ascii="仿宋_GB2312" w:eastAsia="仿宋_GB2312" w:hAnsi="仿宋_GB2312" w:hint="eastAsia"/>
                <w:b/>
                <w:sz w:val="24"/>
                <w:szCs w:val="24"/>
              </w:rPr>
            </w:pPr>
            <w:r w:rsidRPr="000F7ADC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专业班级</w:t>
            </w: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jc w:val="center"/>
              <w:rPr>
                <w:rFonts w:ascii="仿宋_GB2312" w:eastAsia="仿宋_GB2312" w:hAnsi="仿宋_GB2312" w:hint="eastAsia"/>
                <w:b/>
                <w:sz w:val="24"/>
                <w:szCs w:val="24"/>
              </w:rPr>
            </w:pPr>
            <w:r w:rsidRPr="000F7ADC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jc w:val="center"/>
              <w:rPr>
                <w:rFonts w:ascii="仿宋_GB2312" w:eastAsia="仿宋_GB2312" w:hAnsi="仿宋_GB2312" w:hint="eastAsia"/>
                <w:b/>
                <w:sz w:val="24"/>
                <w:szCs w:val="24"/>
              </w:rPr>
            </w:pPr>
            <w:r w:rsidRPr="000F7ADC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成绩排名</w:t>
            </w:r>
          </w:p>
        </w:tc>
        <w:tc>
          <w:tcPr>
            <w:tcW w:w="1255" w:type="dxa"/>
            <w:vAlign w:val="center"/>
          </w:tcPr>
          <w:p w:rsidR="00EB3FF5" w:rsidRDefault="00DD5EA7">
            <w:pPr>
              <w:jc w:val="center"/>
              <w:rPr>
                <w:rFonts w:ascii="仿宋_GB2312" w:eastAsia="仿宋_GB2312" w:hAnsi="仿宋_GB2312" w:hint="eastAsia"/>
                <w:b/>
                <w:sz w:val="24"/>
                <w:szCs w:val="24"/>
              </w:rPr>
            </w:pPr>
            <w:r w:rsidRPr="000F7ADC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四六级</w:t>
            </w:r>
          </w:p>
          <w:p w:rsidR="00DD5EA7" w:rsidRPr="000F7ADC" w:rsidRDefault="00DD5EA7">
            <w:pPr>
              <w:jc w:val="center"/>
              <w:rPr>
                <w:rFonts w:ascii="仿宋_GB2312" w:eastAsia="仿宋_GB2312" w:hAnsi="仿宋_GB2312" w:hint="eastAsia"/>
                <w:b/>
                <w:sz w:val="24"/>
                <w:szCs w:val="24"/>
              </w:rPr>
            </w:pPr>
            <w:r w:rsidRPr="000F7ADC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通过情况</w:t>
            </w:r>
          </w:p>
        </w:tc>
      </w:tr>
      <w:tr w:rsidR="00DD5EA7" w:rsidRPr="000F7ADC" w:rsidTr="00EB3FF5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EB3FF5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EB3FF5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EB3FF5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EB3FF5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EB3FF5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EB3FF5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EB3FF5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EB3FF5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EB3FF5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EB3FF5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EB3FF5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EB3FF5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EB3FF5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EB3FF5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EB3FF5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EB3FF5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EB3FF5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EB3FF5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EB3FF5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EB3FF5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EB3FF5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EB3FF5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EB3FF5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EB3FF5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EB3FF5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EB3FF5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  <w:tr w:rsidR="00DD5EA7" w:rsidRPr="000F7ADC" w:rsidTr="00EB3FF5">
        <w:trPr>
          <w:jc w:val="center"/>
        </w:trPr>
        <w:tc>
          <w:tcPr>
            <w:tcW w:w="717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DD5EA7" w:rsidRPr="000F7ADC" w:rsidRDefault="00DD5EA7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</w:tc>
      </w:tr>
    </w:tbl>
    <w:p w:rsidR="00DD5EA7" w:rsidRDefault="00DD5EA7">
      <w:pPr>
        <w:rPr>
          <w:rFonts w:ascii="仿宋_GB2312" w:eastAsia="仿宋_GB2312" w:hint="eastAsia"/>
          <w:sz w:val="30"/>
        </w:rPr>
      </w:pPr>
    </w:p>
    <w:p w:rsidR="008B0B8F" w:rsidRDefault="008B0B8F">
      <w:pPr>
        <w:rPr>
          <w:rFonts w:ascii="黑体" w:eastAsia="黑体"/>
          <w:sz w:val="30"/>
        </w:rPr>
      </w:pPr>
    </w:p>
    <w:sectPr w:rsidR="008B0B8F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ECE" w:rsidRDefault="00BE1ECE">
      <w:r>
        <w:separator/>
      </w:r>
    </w:p>
  </w:endnote>
  <w:endnote w:type="continuationSeparator" w:id="1">
    <w:p w:rsidR="00BE1ECE" w:rsidRDefault="00BE1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ECE" w:rsidRDefault="00BE1ECE">
      <w:r>
        <w:separator/>
      </w:r>
    </w:p>
  </w:footnote>
  <w:footnote w:type="continuationSeparator" w:id="1">
    <w:p w:rsidR="00BE1ECE" w:rsidRDefault="00BE1E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4A0F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124F"/>
    <w:rsid w:val="00045192"/>
    <w:rsid w:val="0007377B"/>
    <w:rsid w:val="000A35CD"/>
    <w:rsid w:val="000B16F8"/>
    <w:rsid w:val="000B2B84"/>
    <w:rsid w:val="000F7ADC"/>
    <w:rsid w:val="00144E4B"/>
    <w:rsid w:val="00155265"/>
    <w:rsid w:val="0018197C"/>
    <w:rsid w:val="001822A3"/>
    <w:rsid w:val="001A0EE5"/>
    <w:rsid w:val="001F0D73"/>
    <w:rsid w:val="00241F19"/>
    <w:rsid w:val="00293C35"/>
    <w:rsid w:val="002A1751"/>
    <w:rsid w:val="002D7BE0"/>
    <w:rsid w:val="002E4F11"/>
    <w:rsid w:val="00327CEB"/>
    <w:rsid w:val="003358A3"/>
    <w:rsid w:val="00364F63"/>
    <w:rsid w:val="00365B64"/>
    <w:rsid w:val="00403B01"/>
    <w:rsid w:val="00404482"/>
    <w:rsid w:val="00425DF4"/>
    <w:rsid w:val="00431424"/>
    <w:rsid w:val="00432E6F"/>
    <w:rsid w:val="004B3FA1"/>
    <w:rsid w:val="004D380B"/>
    <w:rsid w:val="004E37F5"/>
    <w:rsid w:val="004F0539"/>
    <w:rsid w:val="00502649"/>
    <w:rsid w:val="00520CD1"/>
    <w:rsid w:val="005369A7"/>
    <w:rsid w:val="00543CBE"/>
    <w:rsid w:val="00564DDA"/>
    <w:rsid w:val="00565FD1"/>
    <w:rsid w:val="005D77F2"/>
    <w:rsid w:val="006409E1"/>
    <w:rsid w:val="006642E7"/>
    <w:rsid w:val="0068185C"/>
    <w:rsid w:val="0068386C"/>
    <w:rsid w:val="006A0C8F"/>
    <w:rsid w:val="007209EB"/>
    <w:rsid w:val="00724FF7"/>
    <w:rsid w:val="00744625"/>
    <w:rsid w:val="007A272E"/>
    <w:rsid w:val="007A42C3"/>
    <w:rsid w:val="007A745B"/>
    <w:rsid w:val="007B6DB6"/>
    <w:rsid w:val="007C3595"/>
    <w:rsid w:val="00805590"/>
    <w:rsid w:val="00811E1E"/>
    <w:rsid w:val="00856ADE"/>
    <w:rsid w:val="00866C7C"/>
    <w:rsid w:val="00887996"/>
    <w:rsid w:val="008A2315"/>
    <w:rsid w:val="008B0B8F"/>
    <w:rsid w:val="008E43D1"/>
    <w:rsid w:val="008F2F07"/>
    <w:rsid w:val="00906311"/>
    <w:rsid w:val="00926AA8"/>
    <w:rsid w:val="009279CC"/>
    <w:rsid w:val="00971100"/>
    <w:rsid w:val="0099769B"/>
    <w:rsid w:val="00AC54F2"/>
    <w:rsid w:val="00AD4D7C"/>
    <w:rsid w:val="00AF50F2"/>
    <w:rsid w:val="00AF640E"/>
    <w:rsid w:val="00B102DB"/>
    <w:rsid w:val="00B21EE3"/>
    <w:rsid w:val="00B41339"/>
    <w:rsid w:val="00B4444F"/>
    <w:rsid w:val="00B746C0"/>
    <w:rsid w:val="00BE1ECE"/>
    <w:rsid w:val="00C0199F"/>
    <w:rsid w:val="00C1727E"/>
    <w:rsid w:val="00C238C1"/>
    <w:rsid w:val="00C728A7"/>
    <w:rsid w:val="00C87EC0"/>
    <w:rsid w:val="00CA6877"/>
    <w:rsid w:val="00CC764A"/>
    <w:rsid w:val="00D21065"/>
    <w:rsid w:val="00D352F3"/>
    <w:rsid w:val="00D74D2A"/>
    <w:rsid w:val="00D841C7"/>
    <w:rsid w:val="00D85A93"/>
    <w:rsid w:val="00DD5EA7"/>
    <w:rsid w:val="00DD6B70"/>
    <w:rsid w:val="00DE64B2"/>
    <w:rsid w:val="00E41734"/>
    <w:rsid w:val="00E63641"/>
    <w:rsid w:val="00E637C6"/>
    <w:rsid w:val="00EB3FF5"/>
    <w:rsid w:val="00EB6324"/>
    <w:rsid w:val="00EC554C"/>
    <w:rsid w:val="00EE2E37"/>
    <w:rsid w:val="00EE612C"/>
    <w:rsid w:val="00EF4C6D"/>
    <w:rsid w:val="00F11F0B"/>
    <w:rsid w:val="00F245F0"/>
    <w:rsid w:val="00F549D8"/>
    <w:rsid w:val="00F558B2"/>
    <w:rsid w:val="00F57AEF"/>
    <w:rsid w:val="00F93BE2"/>
    <w:rsid w:val="00FD7078"/>
    <w:rsid w:val="00FE6763"/>
    <w:rsid w:val="00FF2B30"/>
    <w:rsid w:val="0A5D0EF8"/>
    <w:rsid w:val="10581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rPr>
      <w:rFonts w:ascii="Times New Roman" w:eastAsia="宋体" w:hAnsi="Times New Roman" w:cs="Times New Roman"/>
    </w:rPr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Balloon Text"/>
    <w:basedOn w:val="a"/>
    <w:link w:val="Char"/>
    <w:rPr>
      <w:sz w:val="18"/>
      <w:szCs w:val="18"/>
      <w:lang/>
    </w:rPr>
  </w:style>
  <w:style w:type="character" w:customStyle="1" w:styleId="Char">
    <w:name w:val="批注框文本 Char"/>
    <w:link w:val="a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PresentationFormat/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附表1：</dc:title>
  <dc:creator>李苹苹</dc:creator>
  <cp:lastModifiedBy>20180129</cp:lastModifiedBy>
  <cp:revision>2</cp:revision>
  <cp:lastPrinted>2015-03-18T07:51:00Z</cp:lastPrinted>
  <dcterms:created xsi:type="dcterms:W3CDTF">2018-04-02T15:43:00Z</dcterms:created>
  <dcterms:modified xsi:type="dcterms:W3CDTF">2018-04-02T15:43:00Z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